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0592" w14:textId="77777777" w:rsidR="00AE7A09" w:rsidRPr="00AE7A09" w:rsidRDefault="00AE7A09" w:rsidP="00AE7A09">
      <w:pPr>
        <w:pStyle w:val="Sidehoved"/>
        <w:rPr>
          <w:b/>
          <w:bCs/>
          <w:sz w:val="28"/>
          <w:szCs w:val="28"/>
        </w:rPr>
      </w:pPr>
      <w:r w:rsidRPr="00AE7A09">
        <w:rPr>
          <w:b/>
          <w:bCs/>
          <w:sz w:val="28"/>
          <w:szCs w:val="28"/>
        </w:rPr>
        <w:t>Bestyrelsens sammensætning 2024/2025</w:t>
      </w:r>
    </w:p>
    <w:p w14:paraId="63B07CBE" w14:textId="77777777" w:rsidR="00AE7A09" w:rsidRPr="00E1023A" w:rsidRDefault="00AE7A09" w:rsidP="00AE7A09">
      <w:pPr>
        <w:pStyle w:val="Sidehoved"/>
        <w:jc w:val="center"/>
        <w:rPr>
          <w:b/>
          <w:bCs/>
          <w:sz w:val="28"/>
          <w:szCs w:val="28"/>
          <w:u w:val="single"/>
        </w:rPr>
      </w:pPr>
    </w:p>
    <w:p w14:paraId="04AE628A" w14:textId="77777777" w:rsidR="00AE7A09" w:rsidRDefault="00AE7A09" w:rsidP="00AE7A09">
      <w:pPr>
        <w:pStyle w:val="Sidehoved"/>
        <w:jc w:val="center"/>
        <w:rPr>
          <w:b/>
          <w:bCs/>
          <w:u w:val="single"/>
        </w:rPr>
      </w:pPr>
    </w:p>
    <w:p w14:paraId="3106EF9F" w14:textId="77777777" w:rsidR="00AE7A09" w:rsidRDefault="00AE7A09" w:rsidP="00AE7A09">
      <w:pPr>
        <w:pStyle w:val="Sidehoved"/>
        <w:rPr>
          <w:b/>
          <w:bCs/>
        </w:rPr>
      </w:pPr>
      <w:r w:rsidRPr="00A77B7C">
        <w:rPr>
          <w:b/>
          <w:bCs/>
        </w:rPr>
        <w:t xml:space="preserve">2 </w:t>
      </w:r>
      <w:r>
        <w:rPr>
          <w:b/>
          <w:bCs/>
        </w:rPr>
        <w:t>m</w:t>
      </w:r>
      <w:r w:rsidRPr="00A77B7C">
        <w:rPr>
          <w:b/>
          <w:bCs/>
        </w:rPr>
        <w:t>edlemmer valgt af Byrådet</w:t>
      </w:r>
      <w:r>
        <w:rPr>
          <w:b/>
          <w:bCs/>
        </w:rPr>
        <w:t>:</w:t>
      </w:r>
    </w:p>
    <w:p w14:paraId="72237608" w14:textId="77777777" w:rsidR="00AE7A09" w:rsidRDefault="00AE7A09" w:rsidP="00AE7A09">
      <w:pPr>
        <w:pStyle w:val="Sidehoved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3465"/>
        <w:gridCol w:w="3963"/>
      </w:tblGrid>
      <w:tr w:rsidR="00AE7A09" w14:paraId="405091F8" w14:textId="77777777" w:rsidTr="004E1A97">
        <w:tc>
          <w:tcPr>
            <w:tcW w:w="2200" w:type="dxa"/>
          </w:tcPr>
          <w:p w14:paraId="557417DA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Status i bestyrelsen:</w:t>
            </w:r>
          </w:p>
        </w:tc>
        <w:tc>
          <w:tcPr>
            <w:tcW w:w="3465" w:type="dxa"/>
          </w:tcPr>
          <w:p w14:paraId="61C3E547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Navn:</w:t>
            </w:r>
          </w:p>
        </w:tc>
        <w:tc>
          <w:tcPr>
            <w:tcW w:w="3963" w:type="dxa"/>
          </w:tcPr>
          <w:p w14:paraId="333FC1E4" w14:textId="571A41D7" w:rsidR="00AE7A09" w:rsidRDefault="004E1A97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E7A09">
              <w:rPr>
                <w:b/>
                <w:bCs/>
              </w:rPr>
              <w:t>ail:</w:t>
            </w:r>
          </w:p>
          <w:p w14:paraId="2FFE0D4A" w14:textId="77777777" w:rsidR="00AE7A09" w:rsidRDefault="00AE7A09" w:rsidP="00532D3E">
            <w:pPr>
              <w:pStyle w:val="Sidehoved"/>
              <w:rPr>
                <w:b/>
                <w:bCs/>
              </w:rPr>
            </w:pPr>
          </w:p>
        </w:tc>
      </w:tr>
      <w:tr w:rsidR="00AE7A09" w:rsidRPr="00A97BFD" w14:paraId="52CA17EE" w14:textId="77777777" w:rsidTr="004E1A97">
        <w:trPr>
          <w:trHeight w:val="567"/>
        </w:trPr>
        <w:tc>
          <w:tcPr>
            <w:tcW w:w="2200" w:type="dxa"/>
          </w:tcPr>
          <w:p w14:paraId="6DFCB8DF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Næstformand</w:t>
            </w:r>
          </w:p>
        </w:tc>
        <w:tc>
          <w:tcPr>
            <w:tcW w:w="3465" w:type="dxa"/>
          </w:tcPr>
          <w:p w14:paraId="134D44CA" w14:textId="77777777" w:rsidR="00AE7A09" w:rsidRPr="00A14638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Bodil Knudsen</w:t>
            </w:r>
          </w:p>
        </w:tc>
        <w:tc>
          <w:tcPr>
            <w:tcW w:w="3963" w:type="dxa"/>
          </w:tcPr>
          <w:p w14:paraId="4CED9DC3" w14:textId="708A494E" w:rsidR="00AE7A09" w:rsidRPr="00DC450F" w:rsidRDefault="00117F75" w:rsidP="004E1A97">
            <w:pPr>
              <w:pStyle w:val="Almindeligtek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7" w:history="1">
              <w:r w:rsidR="00AE7A09" w:rsidRPr="00DC450F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  <w:sz w:val="22"/>
                  <w:szCs w:val="22"/>
                </w:rPr>
                <w:t>bodknudsen@gmail.com</w:t>
              </w:r>
            </w:hyperlink>
            <w:r w:rsidR="00AE7A09" w:rsidRPr="00DC45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7A09" w14:paraId="49164BC5" w14:textId="77777777" w:rsidTr="004E1A97">
        <w:trPr>
          <w:trHeight w:val="567"/>
        </w:trPr>
        <w:tc>
          <w:tcPr>
            <w:tcW w:w="2200" w:type="dxa"/>
          </w:tcPr>
          <w:p w14:paraId="2E04FA5A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 w:rsidRPr="005423A1">
              <w:rPr>
                <w:b/>
                <w:bCs/>
              </w:rPr>
              <w:t>Supplean</w:t>
            </w:r>
            <w:r w:rsidRPr="0057012D">
              <w:rPr>
                <w:b/>
                <w:bCs/>
                <w:lang w:val="en-GB"/>
              </w:rPr>
              <w:t>t</w:t>
            </w:r>
          </w:p>
        </w:tc>
        <w:tc>
          <w:tcPr>
            <w:tcW w:w="3465" w:type="dxa"/>
          </w:tcPr>
          <w:p w14:paraId="10050FF6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Alexander Kuburovic</w:t>
            </w:r>
          </w:p>
        </w:tc>
        <w:tc>
          <w:tcPr>
            <w:tcW w:w="3963" w:type="dxa"/>
          </w:tcPr>
          <w:p w14:paraId="59CDD94D" w14:textId="23C8FC78" w:rsidR="004E1A97" w:rsidRDefault="00117F75" w:rsidP="004E1A97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hyperlink r:id="rId8" w:history="1">
              <w:r w:rsidR="00AE7A09" w:rsidRPr="00851186">
                <w:rPr>
                  <w:rStyle w:val="Hyperlink"/>
                  <w:rFonts w:asciiTheme="minorHAnsi" w:eastAsiaTheme="majorEastAsia" w:hAnsiTheme="minorHAnsi"/>
                  <w:b/>
                  <w:sz w:val="22"/>
                  <w:szCs w:val="22"/>
                </w:rPr>
                <w:t>s.alex.kubu@gmail.com</w:t>
              </w:r>
            </w:hyperlink>
            <w:r w:rsidR="00AE7A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E7A09" w14:paraId="2FA440D4" w14:textId="77777777" w:rsidTr="004E1A97">
        <w:trPr>
          <w:trHeight w:val="567"/>
        </w:trPr>
        <w:tc>
          <w:tcPr>
            <w:tcW w:w="2200" w:type="dxa"/>
          </w:tcPr>
          <w:p w14:paraId="77659483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3465" w:type="dxa"/>
          </w:tcPr>
          <w:p w14:paraId="0EFF5E87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Mark Rentzmann Kristensen</w:t>
            </w:r>
          </w:p>
        </w:tc>
        <w:tc>
          <w:tcPr>
            <w:tcW w:w="3963" w:type="dxa"/>
          </w:tcPr>
          <w:p w14:paraId="4B4EF89B" w14:textId="042B1AA5" w:rsidR="00AE7A09" w:rsidRPr="003365CB" w:rsidRDefault="00117F75" w:rsidP="004E1A97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hyperlink r:id="rId9" w:history="1">
              <w:r w:rsidR="00AE7A09" w:rsidRPr="00BC2ABD">
                <w:rPr>
                  <w:rStyle w:val="Hyperlink"/>
                  <w:rFonts w:asciiTheme="minorHAnsi" w:eastAsiaTheme="majorEastAsia" w:hAnsiTheme="minorHAnsi"/>
                  <w:b/>
                  <w:sz w:val="22"/>
                  <w:szCs w:val="22"/>
                </w:rPr>
                <w:t>mark@sorby-esport.dk</w:t>
              </w:r>
            </w:hyperlink>
          </w:p>
        </w:tc>
      </w:tr>
      <w:tr w:rsidR="00AE7A09" w:rsidRPr="00A97BFD" w14:paraId="3ED8DE5D" w14:textId="77777777" w:rsidTr="004E1A97">
        <w:trPr>
          <w:trHeight w:val="567"/>
        </w:trPr>
        <w:tc>
          <w:tcPr>
            <w:tcW w:w="2200" w:type="dxa"/>
          </w:tcPr>
          <w:p w14:paraId="4B57DBC8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 w:rsidRPr="005423A1">
              <w:rPr>
                <w:b/>
                <w:bCs/>
              </w:rPr>
              <w:t>Supplean</w:t>
            </w:r>
            <w:r w:rsidRPr="0057012D">
              <w:rPr>
                <w:b/>
                <w:bCs/>
                <w:lang w:val="en-GB"/>
              </w:rPr>
              <w:t>t</w:t>
            </w:r>
          </w:p>
        </w:tc>
        <w:tc>
          <w:tcPr>
            <w:tcW w:w="3465" w:type="dxa"/>
          </w:tcPr>
          <w:p w14:paraId="04976E89" w14:textId="77777777" w:rsidR="00AE7A09" w:rsidRPr="00A14638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Peter Emborg</w:t>
            </w:r>
          </w:p>
        </w:tc>
        <w:tc>
          <w:tcPr>
            <w:tcW w:w="3963" w:type="dxa"/>
          </w:tcPr>
          <w:p w14:paraId="6047D590" w14:textId="04A9CF3D" w:rsidR="00AE7A09" w:rsidRPr="00A14638" w:rsidRDefault="00117F75" w:rsidP="004E1A97">
            <w:pPr>
              <w:pStyle w:val="Almindeligtekst"/>
              <w:rPr>
                <w:b/>
                <w:bCs/>
              </w:rPr>
            </w:pPr>
            <w:hyperlink r:id="rId10" w:history="1">
              <w:r w:rsidR="00AE7A09" w:rsidRPr="00851186">
                <w:rPr>
                  <w:rStyle w:val="Hyperlink"/>
                  <w:rFonts w:asciiTheme="minorHAnsi" w:eastAsiaTheme="majorEastAsia" w:hAnsiTheme="minorHAnsi" w:cstheme="minorHAnsi"/>
                  <w:b/>
                  <w:sz w:val="22"/>
                  <w:szCs w:val="22"/>
                </w:rPr>
                <w:t>peterfreimannemborg@gmail.com</w:t>
              </w:r>
            </w:hyperlink>
          </w:p>
        </w:tc>
      </w:tr>
    </w:tbl>
    <w:p w14:paraId="20D76297" w14:textId="77777777" w:rsidR="00AE7A09" w:rsidRDefault="00AE7A09" w:rsidP="00AE7A09">
      <w:pPr>
        <w:pStyle w:val="Sidefod"/>
        <w:rPr>
          <w:b/>
          <w:bCs/>
        </w:rPr>
      </w:pPr>
    </w:p>
    <w:p w14:paraId="01EDF54E" w14:textId="77777777" w:rsidR="00AE7A09" w:rsidRDefault="00AE7A09" w:rsidP="00AE7A09">
      <w:pPr>
        <w:pStyle w:val="Sidefod"/>
        <w:rPr>
          <w:b/>
          <w:bCs/>
        </w:rPr>
      </w:pPr>
      <w:r>
        <w:rPr>
          <w:b/>
          <w:bCs/>
        </w:rPr>
        <w:t>3 repræsentanter fra organisationer eller sammenslutninger med særlig interesse for ungdomsområdet, herunder arbejdsmarkedets parter og fra de lokale ungdomsuddannelser:</w:t>
      </w:r>
    </w:p>
    <w:p w14:paraId="20E85887" w14:textId="77777777" w:rsidR="00AE7A09" w:rsidRDefault="00AE7A09" w:rsidP="00AE7A09">
      <w:pPr>
        <w:pStyle w:val="Sidefod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3461"/>
        <w:gridCol w:w="3963"/>
      </w:tblGrid>
      <w:tr w:rsidR="00AE7A09" w14:paraId="0005506F" w14:textId="77777777" w:rsidTr="004E1A97">
        <w:tc>
          <w:tcPr>
            <w:tcW w:w="2204" w:type="dxa"/>
          </w:tcPr>
          <w:p w14:paraId="0C98E673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Status i bestyrelsen:</w:t>
            </w:r>
          </w:p>
        </w:tc>
        <w:tc>
          <w:tcPr>
            <w:tcW w:w="3461" w:type="dxa"/>
          </w:tcPr>
          <w:p w14:paraId="60CD851E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Navn:</w:t>
            </w:r>
          </w:p>
        </w:tc>
        <w:tc>
          <w:tcPr>
            <w:tcW w:w="3963" w:type="dxa"/>
          </w:tcPr>
          <w:p w14:paraId="4778CAB5" w14:textId="6094ADC1" w:rsidR="00AE7A09" w:rsidRDefault="004E1A97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E7A09">
              <w:rPr>
                <w:b/>
                <w:bCs/>
              </w:rPr>
              <w:t>ail:</w:t>
            </w:r>
          </w:p>
        </w:tc>
      </w:tr>
      <w:tr w:rsidR="00AE7A09" w:rsidRPr="00BB6BC5" w14:paraId="7204ABE2" w14:textId="77777777" w:rsidTr="004E1A97">
        <w:tc>
          <w:tcPr>
            <w:tcW w:w="2204" w:type="dxa"/>
          </w:tcPr>
          <w:p w14:paraId="66EB5B28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3461" w:type="dxa"/>
          </w:tcPr>
          <w:p w14:paraId="6E150D82" w14:textId="77777777" w:rsidR="00AE7A09" w:rsidRPr="00501587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Jannik J. Nielsen</w:t>
            </w:r>
          </w:p>
        </w:tc>
        <w:tc>
          <w:tcPr>
            <w:tcW w:w="3963" w:type="dxa"/>
          </w:tcPr>
          <w:p w14:paraId="38B42538" w14:textId="2EDF252E" w:rsidR="00AE7A09" w:rsidRPr="00BB6BC5" w:rsidRDefault="00AE7A09" w:rsidP="00532D3E">
            <w:pPr>
              <w:outlineLvl w:val="0"/>
              <w:rPr>
                <w:b/>
              </w:rPr>
            </w:pPr>
            <w:r>
              <w:rPr>
                <w:rStyle w:val="Hyperlink"/>
                <w:b/>
              </w:rPr>
              <w:t>jannik84nielsen@gmail.com</w:t>
            </w:r>
          </w:p>
        </w:tc>
      </w:tr>
      <w:tr w:rsidR="00AE7A09" w:rsidRPr="00235376" w14:paraId="36EB0CC4" w14:textId="77777777" w:rsidTr="004E1A97">
        <w:tc>
          <w:tcPr>
            <w:tcW w:w="2204" w:type="dxa"/>
          </w:tcPr>
          <w:p w14:paraId="3842F570" w14:textId="77777777" w:rsidR="00AE7A09" w:rsidRPr="00075B38" w:rsidRDefault="00AE7A09" w:rsidP="00532D3E">
            <w:pPr>
              <w:pStyle w:val="Sidehoved"/>
              <w:rPr>
                <w:b/>
                <w:bCs/>
              </w:rPr>
            </w:pPr>
            <w:r w:rsidRPr="005423A1">
              <w:rPr>
                <w:b/>
                <w:bCs/>
              </w:rPr>
              <w:t>Supplean</w:t>
            </w:r>
            <w:r w:rsidRPr="00982F18">
              <w:rPr>
                <w:b/>
                <w:bCs/>
              </w:rPr>
              <w:t>t</w:t>
            </w:r>
            <w:r w:rsidRPr="00075B38">
              <w:rPr>
                <w:b/>
                <w:bCs/>
              </w:rPr>
              <w:t xml:space="preserve"> </w:t>
            </w:r>
          </w:p>
        </w:tc>
        <w:tc>
          <w:tcPr>
            <w:tcW w:w="3461" w:type="dxa"/>
          </w:tcPr>
          <w:p w14:paraId="7BCE98BC" w14:textId="77777777" w:rsidR="00AE7A09" w:rsidRPr="00501587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afventer</w:t>
            </w:r>
          </w:p>
        </w:tc>
        <w:tc>
          <w:tcPr>
            <w:tcW w:w="3963" w:type="dxa"/>
          </w:tcPr>
          <w:p w14:paraId="3FC65657" w14:textId="77777777" w:rsidR="00AE7A09" w:rsidRPr="006B6688" w:rsidRDefault="00AE7A09" w:rsidP="00532D3E">
            <w:pPr>
              <w:outlineLvl w:val="0"/>
              <w:rPr>
                <w:b/>
              </w:rPr>
            </w:pPr>
          </w:p>
        </w:tc>
      </w:tr>
      <w:tr w:rsidR="00AE7A09" w:rsidRPr="00A77B7C" w14:paraId="029A28CD" w14:textId="77777777" w:rsidTr="004E1A97">
        <w:tc>
          <w:tcPr>
            <w:tcW w:w="2204" w:type="dxa"/>
          </w:tcPr>
          <w:p w14:paraId="725587C7" w14:textId="77777777" w:rsidR="00AE7A09" w:rsidRPr="00075B38" w:rsidRDefault="00AE7A09" w:rsidP="00532D3E">
            <w:pPr>
              <w:pStyle w:val="Sidehoved"/>
              <w:rPr>
                <w:b/>
                <w:bCs/>
              </w:rPr>
            </w:pPr>
            <w:r w:rsidRPr="00075B38">
              <w:rPr>
                <w:b/>
                <w:bCs/>
              </w:rPr>
              <w:t>Medlem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61" w:type="dxa"/>
          </w:tcPr>
          <w:p w14:paraId="312EA761" w14:textId="77777777" w:rsidR="00B62A2D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Michael Dyrehave</w:t>
            </w:r>
          </w:p>
          <w:p w14:paraId="5646CF8F" w14:textId="2B3C76FA" w:rsidR="00AE7A09" w:rsidRPr="005423A1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 xml:space="preserve">Skole </w:t>
            </w:r>
            <w:r w:rsidR="004E1A9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Forældre</w:t>
            </w:r>
          </w:p>
        </w:tc>
        <w:tc>
          <w:tcPr>
            <w:tcW w:w="3963" w:type="dxa"/>
          </w:tcPr>
          <w:p w14:paraId="75957AEF" w14:textId="77777777" w:rsidR="00AE7A09" w:rsidRPr="00A77B7C" w:rsidRDefault="00117F75" w:rsidP="00532D3E">
            <w:pPr>
              <w:outlineLvl w:val="0"/>
              <w:rPr>
                <w:b/>
                <w:bCs/>
              </w:rPr>
            </w:pPr>
            <w:hyperlink r:id="rId11" w:history="1">
              <w:r w:rsidR="00AE7A09" w:rsidRPr="00904A0A">
                <w:rPr>
                  <w:rStyle w:val="Hyperlink"/>
                  <w:b/>
                  <w:bCs/>
                </w:rPr>
                <w:t>michael@dyrehave.com</w:t>
              </w:r>
            </w:hyperlink>
            <w:r w:rsidR="00AE7A09">
              <w:rPr>
                <w:b/>
                <w:bCs/>
              </w:rPr>
              <w:t xml:space="preserve"> </w:t>
            </w:r>
          </w:p>
        </w:tc>
      </w:tr>
      <w:tr w:rsidR="00AE7A09" w:rsidRPr="00A77B7C" w14:paraId="5278D7FE" w14:textId="77777777" w:rsidTr="004E1A97">
        <w:tc>
          <w:tcPr>
            <w:tcW w:w="2204" w:type="dxa"/>
          </w:tcPr>
          <w:p w14:paraId="6F1BEB41" w14:textId="77777777" w:rsidR="00AE7A09" w:rsidRPr="0057012D" w:rsidRDefault="00AE7A09" w:rsidP="00532D3E">
            <w:pPr>
              <w:pStyle w:val="Sidefod"/>
              <w:rPr>
                <w:b/>
                <w:bCs/>
                <w:lang w:val="en-GB"/>
              </w:rPr>
            </w:pPr>
            <w:r w:rsidRPr="00075B38">
              <w:rPr>
                <w:b/>
                <w:bCs/>
              </w:rPr>
              <w:t>Suppleant</w:t>
            </w:r>
          </w:p>
        </w:tc>
        <w:tc>
          <w:tcPr>
            <w:tcW w:w="3461" w:type="dxa"/>
          </w:tcPr>
          <w:p w14:paraId="64C7451F" w14:textId="77777777" w:rsidR="00B62A2D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Poul Arne Bødker</w:t>
            </w:r>
          </w:p>
          <w:p w14:paraId="1D1D11F5" w14:textId="629EF047" w:rsidR="00AE7A09" w:rsidRPr="00501587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 xml:space="preserve">Skole </w:t>
            </w:r>
            <w:r w:rsidR="00B62A2D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Forældre</w:t>
            </w:r>
          </w:p>
        </w:tc>
        <w:tc>
          <w:tcPr>
            <w:tcW w:w="3963" w:type="dxa"/>
          </w:tcPr>
          <w:p w14:paraId="7F46996D" w14:textId="77777777" w:rsidR="00AE7A09" w:rsidRPr="00510991" w:rsidRDefault="00117F75" w:rsidP="00532D3E">
            <w:pPr>
              <w:rPr>
                <w:rFonts w:eastAsia="Times New Roman"/>
              </w:rPr>
            </w:pPr>
            <w:hyperlink r:id="rId12" w:history="1">
              <w:r w:rsidR="00AE7A09" w:rsidRPr="005A03AB">
                <w:rPr>
                  <w:rStyle w:val="Hyperlink"/>
                  <w:b/>
                </w:rPr>
                <w:t>poularne@kamstrup-boedker.dk</w:t>
              </w:r>
            </w:hyperlink>
          </w:p>
        </w:tc>
      </w:tr>
      <w:tr w:rsidR="00AE7A09" w:rsidRPr="00A77B7C" w14:paraId="13F15D0F" w14:textId="77777777" w:rsidTr="004E1A97">
        <w:tc>
          <w:tcPr>
            <w:tcW w:w="2204" w:type="dxa"/>
          </w:tcPr>
          <w:p w14:paraId="01030C9C" w14:textId="77777777" w:rsidR="00AE7A09" w:rsidRPr="00075B38" w:rsidRDefault="00AE7A09" w:rsidP="00532D3E">
            <w:pPr>
              <w:pStyle w:val="Sidefod"/>
              <w:rPr>
                <w:b/>
                <w:bCs/>
              </w:rPr>
            </w:pPr>
            <w:r>
              <w:rPr>
                <w:b/>
                <w:bCs/>
              </w:rPr>
              <w:t>Formand</w:t>
            </w:r>
          </w:p>
        </w:tc>
        <w:tc>
          <w:tcPr>
            <w:tcW w:w="3461" w:type="dxa"/>
          </w:tcPr>
          <w:p w14:paraId="15D7E3A3" w14:textId="77777777" w:rsidR="00B62A2D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Hanne Normann Michelsen</w:t>
            </w:r>
          </w:p>
          <w:p w14:paraId="6D076E46" w14:textId="7874045A" w:rsidR="00AE7A09" w:rsidRPr="00075B38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VUC Vestsjælland Syd</w:t>
            </w:r>
          </w:p>
        </w:tc>
        <w:tc>
          <w:tcPr>
            <w:tcW w:w="3963" w:type="dxa"/>
          </w:tcPr>
          <w:p w14:paraId="511E56B6" w14:textId="77777777" w:rsidR="00AE7A09" w:rsidRPr="007E49BF" w:rsidRDefault="00117F75" w:rsidP="00532D3E">
            <w:pPr>
              <w:pStyle w:val="Sidefod"/>
              <w:rPr>
                <w:rFonts w:cstheme="minorHAnsi"/>
                <w:b/>
                <w:bCs/>
                <w:u w:val="single"/>
              </w:rPr>
            </w:pPr>
            <w:hyperlink r:id="rId13" w:history="1">
              <w:r w:rsidR="00AE7A09">
                <w:rPr>
                  <w:rStyle w:val="Hyperlink"/>
                  <w:rFonts w:cstheme="minorHAnsi"/>
                  <w:b/>
                </w:rPr>
                <w:t>hnm@vucklar</w:t>
              </w:r>
              <w:r w:rsidR="00AE7A09" w:rsidRPr="00A3666E">
                <w:rPr>
                  <w:rStyle w:val="Hyperlink"/>
                  <w:rFonts w:cstheme="minorHAnsi"/>
                  <w:b/>
                </w:rPr>
                <w:t>.dk</w:t>
              </w:r>
            </w:hyperlink>
            <w:r w:rsidR="00AE7A09">
              <w:rPr>
                <w:rFonts w:cstheme="minorHAnsi"/>
                <w:b/>
                <w:u w:val="single"/>
              </w:rPr>
              <w:t xml:space="preserve"> </w:t>
            </w:r>
            <w:r w:rsidR="00AE7A09" w:rsidRPr="007E49BF">
              <w:rPr>
                <w:rFonts w:cstheme="minorHAnsi"/>
                <w:b/>
                <w:bCs/>
                <w:u w:val="single"/>
              </w:rPr>
              <w:t xml:space="preserve"> </w:t>
            </w:r>
          </w:p>
        </w:tc>
      </w:tr>
      <w:tr w:rsidR="00AE7A09" w:rsidRPr="00125D31" w14:paraId="66C57E4A" w14:textId="77777777" w:rsidTr="004E1A97">
        <w:trPr>
          <w:trHeight w:val="567"/>
        </w:trPr>
        <w:tc>
          <w:tcPr>
            <w:tcW w:w="2204" w:type="dxa"/>
          </w:tcPr>
          <w:p w14:paraId="2D8BD33B" w14:textId="77777777" w:rsidR="00AE7A09" w:rsidRPr="00075B38" w:rsidRDefault="00AE7A09" w:rsidP="00532D3E">
            <w:pPr>
              <w:pStyle w:val="Sidefod"/>
              <w:rPr>
                <w:b/>
                <w:bCs/>
              </w:rPr>
            </w:pPr>
            <w:r w:rsidRPr="00075B38">
              <w:rPr>
                <w:b/>
                <w:bCs/>
              </w:rPr>
              <w:t>Suppleant</w:t>
            </w:r>
          </w:p>
        </w:tc>
        <w:tc>
          <w:tcPr>
            <w:tcW w:w="3461" w:type="dxa"/>
          </w:tcPr>
          <w:p w14:paraId="68333C8C" w14:textId="77777777" w:rsidR="00AE7A09" w:rsidRPr="00075B38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afventer</w:t>
            </w:r>
          </w:p>
        </w:tc>
        <w:tc>
          <w:tcPr>
            <w:tcW w:w="3963" w:type="dxa"/>
          </w:tcPr>
          <w:p w14:paraId="10A6B6F5" w14:textId="77777777" w:rsidR="00AE7A09" w:rsidRPr="007E49BF" w:rsidRDefault="00AE7A09" w:rsidP="00532D3E">
            <w:pPr>
              <w:pStyle w:val="Sidefod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18AB9F2" w14:textId="77777777" w:rsidR="00AE7A09" w:rsidRPr="00461EBE" w:rsidRDefault="00AE7A09" w:rsidP="00AE7A09">
      <w:pPr>
        <w:pStyle w:val="Sidefod"/>
        <w:rPr>
          <w:b/>
          <w:bCs/>
        </w:rPr>
      </w:pPr>
    </w:p>
    <w:p w14:paraId="6E859724" w14:textId="77777777" w:rsidR="00AE7A09" w:rsidRDefault="00AE7A09" w:rsidP="00AE7A09">
      <w:pPr>
        <w:pStyle w:val="Sidefod"/>
        <w:rPr>
          <w:b/>
          <w:bCs/>
        </w:rPr>
      </w:pPr>
    </w:p>
    <w:p w14:paraId="2B7F626E" w14:textId="5E7FF923" w:rsidR="00AE7A09" w:rsidRDefault="00AE7A09" w:rsidP="00AE7A09">
      <w:pPr>
        <w:pStyle w:val="Sidefod"/>
        <w:rPr>
          <w:b/>
          <w:bCs/>
        </w:rPr>
      </w:pPr>
      <w:r>
        <w:rPr>
          <w:b/>
          <w:bCs/>
        </w:rPr>
        <w:t>1</w:t>
      </w:r>
      <w:r w:rsidRPr="006B7287">
        <w:rPr>
          <w:b/>
          <w:bCs/>
        </w:rPr>
        <w:t xml:space="preserve"> repræsentan</w:t>
      </w:r>
      <w:r>
        <w:rPr>
          <w:b/>
          <w:bCs/>
        </w:rPr>
        <w:t>t</w:t>
      </w:r>
      <w:r w:rsidRPr="006B7287">
        <w:rPr>
          <w:b/>
          <w:bCs/>
        </w:rPr>
        <w:t xml:space="preserve"> for forældre </w:t>
      </w:r>
      <w:r>
        <w:rPr>
          <w:b/>
          <w:bCs/>
        </w:rPr>
        <w:t>til elever i kommunens 7.- 9. klasser:</w:t>
      </w:r>
    </w:p>
    <w:p w14:paraId="50EFCDEF" w14:textId="77777777" w:rsidR="00AE7A09" w:rsidRDefault="00AE7A09" w:rsidP="00AE7A09">
      <w:pPr>
        <w:pStyle w:val="Sidefod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3464"/>
        <w:gridCol w:w="3963"/>
      </w:tblGrid>
      <w:tr w:rsidR="00AE7A09" w14:paraId="165A7B87" w14:textId="77777777" w:rsidTr="004E1A97">
        <w:tc>
          <w:tcPr>
            <w:tcW w:w="2201" w:type="dxa"/>
          </w:tcPr>
          <w:p w14:paraId="1ABC2E9B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Status i bestyrelsen:</w:t>
            </w:r>
          </w:p>
        </w:tc>
        <w:tc>
          <w:tcPr>
            <w:tcW w:w="3464" w:type="dxa"/>
          </w:tcPr>
          <w:p w14:paraId="4054AF8C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Navn:</w:t>
            </w:r>
          </w:p>
        </w:tc>
        <w:tc>
          <w:tcPr>
            <w:tcW w:w="3963" w:type="dxa"/>
          </w:tcPr>
          <w:p w14:paraId="0BDF7364" w14:textId="075B2BF1" w:rsidR="00AE7A09" w:rsidRDefault="004E1A97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  <w:r w:rsidR="00AE7A09">
              <w:rPr>
                <w:b/>
                <w:bCs/>
              </w:rPr>
              <w:t>:</w:t>
            </w:r>
          </w:p>
        </w:tc>
      </w:tr>
      <w:tr w:rsidR="00AE7A09" w:rsidRPr="00F13720" w14:paraId="78512F32" w14:textId="77777777" w:rsidTr="004E1A97">
        <w:trPr>
          <w:trHeight w:val="602"/>
        </w:trPr>
        <w:tc>
          <w:tcPr>
            <w:tcW w:w="2201" w:type="dxa"/>
          </w:tcPr>
          <w:p w14:paraId="2841A65D" w14:textId="39860651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  <w:r w:rsidR="004E1A97">
              <w:rPr>
                <w:b/>
                <w:bCs/>
              </w:rPr>
              <w:t xml:space="preserve"> fødeskole-repræsentant</w:t>
            </w:r>
          </w:p>
        </w:tc>
        <w:tc>
          <w:tcPr>
            <w:tcW w:w="3464" w:type="dxa"/>
          </w:tcPr>
          <w:p w14:paraId="7997F9B9" w14:textId="030F8F1D" w:rsidR="00AE7A09" w:rsidRPr="000F254F" w:rsidRDefault="00117F75" w:rsidP="00532D3E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afventer</w:t>
            </w:r>
          </w:p>
        </w:tc>
        <w:tc>
          <w:tcPr>
            <w:tcW w:w="3963" w:type="dxa"/>
          </w:tcPr>
          <w:p w14:paraId="56543A66" w14:textId="77777777" w:rsidR="00AE7A09" w:rsidRPr="004C5B02" w:rsidRDefault="00AE7A09" w:rsidP="00532D3E">
            <w:pPr>
              <w:rPr>
                <w:rFonts w:cstheme="minorHAnsi"/>
                <w:b/>
                <w:color w:val="000000"/>
              </w:rPr>
            </w:pPr>
          </w:p>
        </w:tc>
      </w:tr>
      <w:tr w:rsidR="00AE7A09" w14:paraId="72D5848A" w14:textId="77777777" w:rsidTr="004E1A97">
        <w:trPr>
          <w:trHeight w:val="517"/>
        </w:trPr>
        <w:tc>
          <w:tcPr>
            <w:tcW w:w="2201" w:type="dxa"/>
          </w:tcPr>
          <w:p w14:paraId="5D8C90B1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Suppleant</w:t>
            </w:r>
          </w:p>
        </w:tc>
        <w:tc>
          <w:tcPr>
            <w:tcW w:w="3464" w:type="dxa"/>
          </w:tcPr>
          <w:p w14:paraId="7497B622" w14:textId="0D3DF501" w:rsidR="00AE7A09" w:rsidRDefault="00117F75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afventer</w:t>
            </w:r>
          </w:p>
        </w:tc>
        <w:tc>
          <w:tcPr>
            <w:tcW w:w="3963" w:type="dxa"/>
          </w:tcPr>
          <w:p w14:paraId="7B331C67" w14:textId="77777777" w:rsidR="00AE7A09" w:rsidRDefault="00AE7A09" w:rsidP="00532D3E">
            <w:pPr>
              <w:rPr>
                <w:b/>
                <w:bCs/>
              </w:rPr>
            </w:pPr>
          </w:p>
        </w:tc>
      </w:tr>
    </w:tbl>
    <w:p w14:paraId="044A9C58" w14:textId="77777777" w:rsidR="00AE7A09" w:rsidRDefault="00AE7A09" w:rsidP="00AE7A09">
      <w:pPr>
        <w:pStyle w:val="Sidefod"/>
        <w:rPr>
          <w:b/>
          <w:bCs/>
        </w:rPr>
      </w:pPr>
    </w:p>
    <w:p w14:paraId="2C730129" w14:textId="5B3475F7" w:rsidR="004E1A97" w:rsidRDefault="004E1A97">
      <w:pPr>
        <w:rPr>
          <w:b/>
          <w:bCs/>
        </w:rPr>
      </w:pPr>
      <w:r>
        <w:rPr>
          <w:b/>
          <w:bCs/>
        </w:rPr>
        <w:br w:type="page"/>
      </w:r>
    </w:p>
    <w:p w14:paraId="069E75E0" w14:textId="77777777" w:rsidR="00AE7A09" w:rsidRDefault="00AE7A09" w:rsidP="00AE7A09">
      <w:pPr>
        <w:pStyle w:val="Sidefod"/>
        <w:rPr>
          <w:b/>
          <w:bCs/>
        </w:rPr>
      </w:pPr>
    </w:p>
    <w:p w14:paraId="3D5C9956" w14:textId="3F369806" w:rsidR="00AE7A09" w:rsidRDefault="00AE7A09" w:rsidP="00AE7A09">
      <w:pPr>
        <w:pStyle w:val="Sidefod"/>
        <w:rPr>
          <w:b/>
          <w:bCs/>
        </w:rPr>
      </w:pPr>
      <w:r>
        <w:rPr>
          <w:b/>
          <w:bCs/>
        </w:rPr>
        <w:t>2 medarbejderrepræsentanter (en fra dagundervisningsområdet og en fra fritidsområdet):</w:t>
      </w:r>
    </w:p>
    <w:p w14:paraId="24734904" w14:textId="77777777" w:rsidR="00AE7A09" w:rsidRDefault="00AE7A09" w:rsidP="00AE7A09">
      <w:pPr>
        <w:pStyle w:val="Sidefod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3463"/>
        <w:gridCol w:w="3963"/>
      </w:tblGrid>
      <w:tr w:rsidR="00AE7A09" w14:paraId="6B9AF931" w14:textId="77777777" w:rsidTr="004E1A97">
        <w:trPr>
          <w:trHeight w:val="567"/>
        </w:trPr>
        <w:tc>
          <w:tcPr>
            <w:tcW w:w="2202" w:type="dxa"/>
          </w:tcPr>
          <w:p w14:paraId="75C4F0F2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Status i bestyrelsen:</w:t>
            </w:r>
          </w:p>
        </w:tc>
        <w:tc>
          <w:tcPr>
            <w:tcW w:w="3463" w:type="dxa"/>
          </w:tcPr>
          <w:p w14:paraId="1F5C7398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Navn:</w:t>
            </w:r>
          </w:p>
        </w:tc>
        <w:tc>
          <w:tcPr>
            <w:tcW w:w="3963" w:type="dxa"/>
          </w:tcPr>
          <w:p w14:paraId="38CB557A" w14:textId="1AD834E2" w:rsidR="00AE7A09" w:rsidRDefault="004E1A97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  <w:r w:rsidR="00AE7A09">
              <w:rPr>
                <w:b/>
                <w:bCs/>
              </w:rPr>
              <w:t>:</w:t>
            </w:r>
          </w:p>
        </w:tc>
      </w:tr>
      <w:tr w:rsidR="00AE7A09" w:rsidRPr="00906DB1" w14:paraId="267DE7FD" w14:textId="77777777" w:rsidTr="004E1A97">
        <w:trPr>
          <w:trHeight w:val="567"/>
        </w:trPr>
        <w:tc>
          <w:tcPr>
            <w:tcW w:w="2202" w:type="dxa"/>
          </w:tcPr>
          <w:p w14:paraId="3356BEC5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Medlem-dag</w:t>
            </w:r>
          </w:p>
        </w:tc>
        <w:tc>
          <w:tcPr>
            <w:tcW w:w="3463" w:type="dxa"/>
          </w:tcPr>
          <w:p w14:paraId="21E149AF" w14:textId="4FD931CD" w:rsidR="00AE7A09" w:rsidRPr="00906DB1" w:rsidRDefault="00760B41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Lene Augustsen</w:t>
            </w:r>
          </w:p>
        </w:tc>
        <w:tc>
          <w:tcPr>
            <w:tcW w:w="3963" w:type="dxa"/>
          </w:tcPr>
          <w:p w14:paraId="5AD4884D" w14:textId="79C3309B" w:rsidR="00AE7A09" w:rsidRPr="002A3508" w:rsidRDefault="00117F75" w:rsidP="00532D3E">
            <w:pPr>
              <w:rPr>
                <w:b/>
                <w:color w:val="000000"/>
              </w:rPr>
            </w:pPr>
            <w:hyperlink r:id="rId14" w:history="1">
              <w:r w:rsidR="00760B41" w:rsidRPr="00916DC6">
                <w:rPr>
                  <w:rStyle w:val="Hyperlink"/>
                  <w:b/>
                </w:rPr>
                <w:t>lenau@slagelse.dk</w:t>
              </w:r>
            </w:hyperlink>
            <w:r w:rsidR="00760B41">
              <w:rPr>
                <w:b/>
                <w:color w:val="000000"/>
              </w:rPr>
              <w:t xml:space="preserve"> </w:t>
            </w:r>
          </w:p>
        </w:tc>
      </w:tr>
      <w:tr w:rsidR="00AE7A09" w:rsidRPr="00A8494C" w14:paraId="0D420982" w14:textId="77777777" w:rsidTr="004E1A97">
        <w:trPr>
          <w:trHeight w:val="567"/>
        </w:trPr>
        <w:tc>
          <w:tcPr>
            <w:tcW w:w="2202" w:type="dxa"/>
          </w:tcPr>
          <w:p w14:paraId="47398B9C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Suppleant</w:t>
            </w:r>
          </w:p>
        </w:tc>
        <w:tc>
          <w:tcPr>
            <w:tcW w:w="3463" w:type="dxa"/>
          </w:tcPr>
          <w:p w14:paraId="726282E6" w14:textId="47A5F317" w:rsidR="00AE7A09" w:rsidRDefault="00760B41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Henrik Fog</w:t>
            </w:r>
          </w:p>
          <w:p w14:paraId="4844B641" w14:textId="77777777" w:rsidR="00AE7A09" w:rsidRDefault="00AE7A09" w:rsidP="00532D3E">
            <w:pPr>
              <w:pStyle w:val="Sidehoved"/>
              <w:rPr>
                <w:b/>
                <w:bCs/>
              </w:rPr>
            </w:pPr>
          </w:p>
        </w:tc>
        <w:tc>
          <w:tcPr>
            <w:tcW w:w="3963" w:type="dxa"/>
          </w:tcPr>
          <w:p w14:paraId="0F10A978" w14:textId="49938B52" w:rsidR="00AE7A09" w:rsidRPr="00A8494C" w:rsidRDefault="00117F75" w:rsidP="00532D3E">
            <w:pPr>
              <w:pStyle w:val="Sidehoved"/>
              <w:rPr>
                <w:b/>
                <w:bCs/>
              </w:rPr>
            </w:pPr>
            <w:hyperlink r:id="rId15" w:history="1">
              <w:r w:rsidR="00760B41" w:rsidRPr="00916DC6">
                <w:rPr>
                  <w:rStyle w:val="Hyperlink"/>
                  <w:b/>
                  <w:bCs/>
                </w:rPr>
                <w:t>HeFog@slagelse.dk</w:t>
              </w:r>
            </w:hyperlink>
            <w:r w:rsidR="00760B41">
              <w:rPr>
                <w:b/>
                <w:bCs/>
              </w:rPr>
              <w:t xml:space="preserve"> </w:t>
            </w:r>
          </w:p>
        </w:tc>
      </w:tr>
      <w:tr w:rsidR="00AE7A09" w14:paraId="1E03505E" w14:textId="77777777" w:rsidTr="004E1A97">
        <w:trPr>
          <w:trHeight w:val="567"/>
        </w:trPr>
        <w:tc>
          <w:tcPr>
            <w:tcW w:w="2202" w:type="dxa"/>
          </w:tcPr>
          <w:p w14:paraId="39737A72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Medlem-fritid</w:t>
            </w:r>
          </w:p>
        </w:tc>
        <w:tc>
          <w:tcPr>
            <w:tcW w:w="3463" w:type="dxa"/>
          </w:tcPr>
          <w:p w14:paraId="1E2D466D" w14:textId="055AC8E2" w:rsidR="00AE7A09" w:rsidRDefault="00760B41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Marianne Nielsen</w:t>
            </w:r>
          </w:p>
        </w:tc>
        <w:tc>
          <w:tcPr>
            <w:tcW w:w="3963" w:type="dxa"/>
          </w:tcPr>
          <w:p w14:paraId="49F3835D" w14:textId="30BDE8B5" w:rsidR="00AE7A09" w:rsidRPr="00795E96" w:rsidRDefault="00760B41" w:rsidP="00532D3E">
            <w:pPr>
              <w:rPr>
                <w:b/>
                <w:bCs/>
                <w:color w:val="0000FF"/>
                <w:u w:val="single"/>
              </w:rPr>
            </w:pPr>
            <w:r w:rsidRPr="00760B41">
              <w:rPr>
                <w:b/>
                <w:bCs/>
                <w:color w:val="0000FF"/>
                <w:u w:val="single"/>
              </w:rPr>
              <w:t>marianne.nielsen@email.dk</w:t>
            </w:r>
          </w:p>
        </w:tc>
      </w:tr>
      <w:tr w:rsidR="00AE7A09" w:rsidRPr="00F13720" w14:paraId="42A010A3" w14:textId="77777777" w:rsidTr="004E1A97">
        <w:trPr>
          <w:trHeight w:val="567"/>
        </w:trPr>
        <w:tc>
          <w:tcPr>
            <w:tcW w:w="2202" w:type="dxa"/>
          </w:tcPr>
          <w:p w14:paraId="002EE7DD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Suppleant</w:t>
            </w:r>
          </w:p>
        </w:tc>
        <w:tc>
          <w:tcPr>
            <w:tcW w:w="3463" w:type="dxa"/>
          </w:tcPr>
          <w:p w14:paraId="2281C83A" w14:textId="585BDAF2" w:rsidR="00AE7A09" w:rsidRDefault="00760B41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Olaf Johansen</w:t>
            </w:r>
          </w:p>
        </w:tc>
        <w:tc>
          <w:tcPr>
            <w:tcW w:w="3963" w:type="dxa"/>
          </w:tcPr>
          <w:p w14:paraId="67EB22B9" w14:textId="39F2AF8B" w:rsidR="00AE7A09" w:rsidRPr="008F1343" w:rsidRDefault="00117F75" w:rsidP="00532D3E">
            <w:pPr>
              <w:rPr>
                <w:rFonts w:cstheme="minorHAnsi"/>
                <w:b/>
              </w:rPr>
            </w:pPr>
            <w:hyperlink r:id="rId16" w:history="1">
              <w:r w:rsidR="00760B41" w:rsidRPr="00916DC6">
                <w:rPr>
                  <w:rStyle w:val="Hyperlink"/>
                  <w:rFonts w:cstheme="minorHAnsi"/>
                  <w:b/>
                </w:rPr>
                <w:t>olaho@slagelse.dk</w:t>
              </w:r>
            </w:hyperlink>
            <w:r w:rsidR="00760B41">
              <w:rPr>
                <w:rFonts w:cstheme="minorHAnsi"/>
                <w:b/>
              </w:rPr>
              <w:t xml:space="preserve"> </w:t>
            </w:r>
          </w:p>
        </w:tc>
      </w:tr>
    </w:tbl>
    <w:p w14:paraId="11AB199B" w14:textId="77777777" w:rsidR="00AE7A09" w:rsidRDefault="00AE7A09" w:rsidP="00AE7A09">
      <w:pPr>
        <w:pStyle w:val="Sidefod"/>
        <w:rPr>
          <w:b/>
          <w:bCs/>
        </w:rPr>
      </w:pPr>
    </w:p>
    <w:p w14:paraId="6C02015C" w14:textId="77777777" w:rsidR="00AE7A09" w:rsidRDefault="00AE7A09" w:rsidP="00AE7A09">
      <w:pPr>
        <w:pStyle w:val="Sidefod"/>
        <w:rPr>
          <w:b/>
          <w:bCs/>
        </w:rPr>
      </w:pPr>
      <w:r>
        <w:rPr>
          <w:b/>
          <w:bCs/>
        </w:rPr>
        <w:t>2 elevrepræsentanter (en fra dagundervisningsområdet og en fra fritidsområdet):</w:t>
      </w:r>
    </w:p>
    <w:p w14:paraId="23FB0D27" w14:textId="77777777" w:rsidR="00AE7A09" w:rsidRDefault="00AE7A09" w:rsidP="00AE7A09">
      <w:pPr>
        <w:pStyle w:val="Sidefod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2645"/>
        <w:gridCol w:w="4779"/>
      </w:tblGrid>
      <w:tr w:rsidR="00AE7A09" w14:paraId="669D3DE2" w14:textId="77777777" w:rsidTr="004E1A97">
        <w:trPr>
          <w:trHeight w:val="567"/>
        </w:trPr>
        <w:tc>
          <w:tcPr>
            <w:tcW w:w="2204" w:type="dxa"/>
          </w:tcPr>
          <w:p w14:paraId="713445D7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Status i bestyrelsen:</w:t>
            </w:r>
          </w:p>
        </w:tc>
        <w:tc>
          <w:tcPr>
            <w:tcW w:w="2645" w:type="dxa"/>
          </w:tcPr>
          <w:p w14:paraId="7D683D8A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Navn:</w:t>
            </w:r>
          </w:p>
        </w:tc>
        <w:tc>
          <w:tcPr>
            <w:tcW w:w="4779" w:type="dxa"/>
          </w:tcPr>
          <w:p w14:paraId="230DE1D4" w14:textId="18E40239" w:rsidR="00AE7A09" w:rsidRDefault="004E1A97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  <w:r w:rsidR="00AE7A09">
              <w:rPr>
                <w:b/>
                <w:bCs/>
              </w:rPr>
              <w:t>:</w:t>
            </w:r>
          </w:p>
        </w:tc>
      </w:tr>
      <w:tr w:rsidR="00AE7A09" w:rsidRPr="00906DB1" w14:paraId="4C50E5E4" w14:textId="77777777" w:rsidTr="004E1A97">
        <w:trPr>
          <w:trHeight w:val="567"/>
        </w:trPr>
        <w:tc>
          <w:tcPr>
            <w:tcW w:w="2204" w:type="dxa"/>
          </w:tcPr>
          <w:p w14:paraId="395BE5F6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Medlem-SKE</w:t>
            </w:r>
          </w:p>
        </w:tc>
        <w:tc>
          <w:tcPr>
            <w:tcW w:w="2645" w:type="dxa"/>
          </w:tcPr>
          <w:p w14:paraId="1591E690" w14:textId="4B00C0CC" w:rsidR="00AE7A09" w:rsidRPr="00732FFB" w:rsidRDefault="00117F75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afventer</w:t>
            </w:r>
          </w:p>
        </w:tc>
        <w:tc>
          <w:tcPr>
            <w:tcW w:w="4779" w:type="dxa"/>
          </w:tcPr>
          <w:p w14:paraId="1946CDC6" w14:textId="77777777" w:rsidR="00AE7A09" w:rsidRPr="00A8494C" w:rsidRDefault="00AE7A09" w:rsidP="00532D3E">
            <w:pPr>
              <w:pStyle w:val="Sidehoved"/>
              <w:rPr>
                <w:b/>
                <w:bCs/>
              </w:rPr>
            </w:pPr>
          </w:p>
        </w:tc>
      </w:tr>
      <w:tr w:rsidR="00AE7A09" w:rsidRPr="00A8494C" w14:paraId="1F7E4207" w14:textId="77777777" w:rsidTr="004E1A97">
        <w:trPr>
          <w:trHeight w:val="567"/>
        </w:trPr>
        <w:tc>
          <w:tcPr>
            <w:tcW w:w="2204" w:type="dxa"/>
          </w:tcPr>
          <w:p w14:paraId="5690482C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Suppleant</w:t>
            </w:r>
          </w:p>
        </w:tc>
        <w:tc>
          <w:tcPr>
            <w:tcW w:w="2645" w:type="dxa"/>
          </w:tcPr>
          <w:p w14:paraId="782DB2D9" w14:textId="78683F02" w:rsidR="00AE7A09" w:rsidRPr="001C02FE" w:rsidRDefault="00117F75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afventer</w:t>
            </w:r>
          </w:p>
        </w:tc>
        <w:tc>
          <w:tcPr>
            <w:tcW w:w="4779" w:type="dxa"/>
          </w:tcPr>
          <w:p w14:paraId="0C331A22" w14:textId="77777777" w:rsidR="00AE7A09" w:rsidRPr="00A8494C" w:rsidRDefault="00AE7A09" w:rsidP="00532D3E">
            <w:pPr>
              <w:pStyle w:val="Sidehoved"/>
              <w:rPr>
                <w:b/>
                <w:bCs/>
              </w:rPr>
            </w:pPr>
          </w:p>
        </w:tc>
      </w:tr>
      <w:tr w:rsidR="00AE7A09" w:rsidRPr="00F13720" w14:paraId="18F43171" w14:textId="77777777" w:rsidTr="004E1A97">
        <w:trPr>
          <w:trHeight w:val="567"/>
        </w:trPr>
        <w:tc>
          <w:tcPr>
            <w:tcW w:w="2204" w:type="dxa"/>
          </w:tcPr>
          <w:p w14:paraId="49B7B872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Medlem-fritid</w:t>
            </w:r>
          </w:p>
        </w:tc>
        <w:tc>
          <w:tcPr>
            <w:tcW w:w="2645" w:type="dxa"/>
          </w:tcPr>
          <w:p w14:paraId="282BC635" w14:textId="68B0A7EE" w:rsidR="00AE7A09" w:rsidRDefault="00117F75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afventer</w:t>
            </w:r>
          </w:p>
        </w:tc>
        <w:tc>
          <w:tcPr>
            <w:tcW w:w="4779" w:type="dxa"/>
          </w:tcPr>
          <w:p w14:paraId="325F9C19" w14:textId="77777777" w:rsidR="00AE7A09" w:rsidRPr="00F13720" w:rsidRDefault="00AE7A09" w:rsidP="00532D3E">
            <w:pPr>
              <w:pStyle w:val="Sidehoved"/>
              <w:rPr>
                <w:b/>
                <w:bCs/>
              </w:rPr>
            </w:pPr>
          </w:p>
        </w:tc>
      </w:tr>
      <w:tr w:rsidR="00AE7A09" w14:paraId="3FA3AB4D" w14:textId="77777777" w:rsidTr="004E1A97">
        <w:trPr>
          <w:trHeight w:val="567"/>
        </w:trPr>
        <w:tc>
          <w:tcPr>
            <w:tcW w:w="2204" w:type="dxa"/>
          </w:tcPr>
          <w:p w14:paraId="6B198507" w14:textId="77777777" w:rsidR="00AE7A09" w:rsidRDefault="00AE7A09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Suppleant</w:t>
            </w:r>
          </w:p>
        </w:tc>
        <w:tc>
          <w:tcPr>
            <w:tcW w:w="2645" w:type="dxa"/>
          </w:tcPr>
          <w:p w14:paraId="4D115A99" w14:textId="255B0EFC" w:rsidR="00AE7A09" w:rsidRDefault="00117F75" w:rsidP="00532D3E">
            <w:pPr>
              <w:pStyle w:val="Sidehoved"/>
              <w:rPr>
                <w:b/>
                <w:bCs/>
              </w:rPr>
            </w:pPr>
            <w:r>
              <w:rPr>
                <w:b/>
                <w:bCs/>
              </w:rPr>
              <w:t>afventer</w:t>
            </w:r>
          </w:p>
        </w:tc>
        <w:tc>
          <w:tcPr>
            <w:tcW w:w="4779" w:type="dxa"/>
          </w:tcPr>
          <w:p w14:paraId="2DCD7F91" w14:textId="77777777" w:rsidR="00AE7A09" w:rsidRDefault="00AE7A09" w:rsidP="00532D3E">
            <w:pPr>
              <w:pStyle w:val="Sidehoved"/>
              <w:rPr>
                <w:b/>
                <w:bCs/>
              </w:rPr>
            </w:pPr>
          </w:p>
        </w:tc>
      </w:tr>
    </w:tbl>
    <w:p w14:paraId="04EF89B6" w14:textId="77777777" w:rsidR="00AE7A09" w:rsidRDefault="00AE7A09" w:rsidP="00AE7A09">
      <w:pPr>
        <w:pStyle w:val="Sidefod"/>
        <w:rPr>
          <w:b/>
          <w:bCs/>
        </w:rPr>
      </w:pPr>
    </w:p>
    <w:p w14:paraId="65A539D9" w14:textId="77777777" w:rsidR="004E1A97" w:rsidRDefault="00AE7A09" w:rsidP="004E1A97">
      <w:pPr>
        <w:pStyle w:val="Sidefod"/>
        <w:spacing w:line="360" w:lineRule="auto"/>
        <w:rPr>
          <w:b/>
          <w:bCs/>
        </w:rPr>
      </w:pPr>
      <w:r>
        <w:rPr>
          <w:b/>
          <w:bCs/>
        </w:rPr>
        <w:t>Fra ledelsesteamet deltager</w:t>
      </w:r>
      <w:r w:rsidR="004E1A97">
        <w:rPr>
          <w:b/>
          <w:bCs/>
        </w:rPr>
        <w:t>:</w:t>
      </w:r>
    </w:p>
    <w:p w14:paraId="3D7172DA" w14:textId="77777777" w:rsidR="004E1A97" w:rsidRDefault="004E1A97" w:rsidP="004E1A97">
      <w:pPr>
        <w:pStyle w:val="Sidefo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V</w:t>
      </w:r>
      <w:r w:rsidR="00AE7A09">
        <w:rPr>
          <w:b/>
          <w:bCs/>
        </w:rPr>
        <w:t>irksomhedsleder Hanne Mejlstrøm</w:t>
      </w:r>
    </w:p>
    <w:p w14:paraId="7482AB55" w14:textId="213BA1A4" w:rsidR="00AE7A09" w:rsidRDefault="004E1A97" w:rsidP="004E1A97">
      <w:pPr>
        <w:pStyle w:val="Sidefo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V</w:t>
      </w:r>
      <w:r w:rsidR="00AE7A09">
        <w:rPr>
          <w:b/>
          <w:bCs/>
        </w:rPr>
        <w:t>iceskoleleder Anne Gade Nielsen</w:t>
      </w:r>
    </w:p>
    <w:p w14:paraId="53F3E020" w14:textId="77777777" w:rsidR="00AE7A09" w:rsidRDefault="00AE7A09" w:rsidP="00AE7A09">
      <w:pPr>
        <w:pStyle w:val="Sidefod"/>
        <w:rPr>
          <w:b/>
          <w:bCs/>
        </w:rPr>
      </w:pPr>
    </w:p>
    <w:p w14:paraId="5F0D4873" w14:textId="77777777" w:rsidR="004E1A97" w:rsidRDefault="004E1A97" w:rsidP="00AE7A09">
      <w:pPr>
        <w:pStyle w:val="Sidefod"/>
        <w:rPr>
          <w:b/>
          <w:bCs/>
        </w:rPr>
      </w:pPr>
    </w:p>
    <w:p w14:paraId="4DEA1C64" w14:textId="189674D8" w:rsidR="00AE7A09" w:rsidRPr="001A1483" w:rsidRDefault="00AE7A09" w:rsidP="00AE7A09">
      <w:pPr>
        <w:pStyle w:val="Sidefod"/>
        <w:rPr>
          <w:b/>
          <w:bCs/>
          <w:color w:val="FF0000"/>
        </w:rPr>
      </w:pPr>
      <w:r>
        <w:rPr>
          <w:b/>
          <w:bCs/>
        </w:rPr>
        <w:t xml:space="preserve">Tiltrædelsesdato er 01.08.2024 </w:t>
      </w:r>
    </w:p>
    <w:p w14:paraId="29501055" w14:textId="77777777" w:rsidR="00AE7A09" w:rsidRDefault="00AE7A09" w:rsidP="00AE7A09"/>
    <w:p w14:paraId="71E69966" w14:textId="77777777" w:rsidR="00E118E7" w:rsidRDefault="00E118E7"/>
    <w:sectPr w:rsidR="00E118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5B3E" w14:textId="77777777" w:rsidR="00035D2E" w:rsidRDefault="00035D2E" w:rsidP="00C67DC7">
      <w:pPr>
        <w:spacing w:after="0" w:line="240" w:lineRule="auto"/>
      </w:pPr>
      <w:r>
        <w:separator/>
      </w:r>
    </w:p>
  </w:endnote>
  <w:endnote w:type="continuationSeparator" w:id="0">
    <w:p w14:paraId="025D0D60" w14:textId="77777777" w:rsidR="00035D2E" w:rsidRDefault="00035D2E" w:rsidP="00C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9A35" w14:textId="77777777" w:rsidR="00C67DC7" w:rsidRDefault="00C67D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34C" w14:textId="77777777" w:rsidR="00C67DC7" w:rsidRDefault="00C67DC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5283" w14:textId="77777777" w:rsidR="00C67DC7" w:rsidRDefault="00C67D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D56B" w14:textId="77777777" w:rsidR="00035D2E" w:rsidRDefault="00035D2E" w:rsidP="00C67DC7">
      <w:pPr>
        <w:spacing w:after="0" w:line="240" w:lineRule="auto"/>
      </w:pPr>
      <w:r>
        <w:separator/>
      </w:r>
    </w:p>
  </w:footnote>
  <w:footnote w:type="continuationSeparator" w:id="0">
    <w:p w14:paraId="1AF4D978" w14:textId="77777777" w:rsidR="00035D2E" w:rsidRDefault="00035D2E" w:rsidP="00C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FCB7" w14:textId="77777777" w:rsidR="00C67DC7" w:rsidRDefault="00117F75">
    <w:pPr>
      <w:pStyle w:val="Sidehoved"/>
    </w:pPr>
    <w:r>
      <w:rPr>
        <w:noProof/>
      </w:rPr>
      <w:pict w14:anchorId="4DCB7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2469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O-3828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57F5" w14:textId="77777777" w:rsidR="00C67DC7" w:rsidRDefault="00117F75">
    <w:pPr>
      <w:pStyle w:val="Sidehoved"/>
    </w:pPr>
    <w:r>
      <w:rPr>
        <w:noProof/>
      </w:rPr>
      <w:pict w14:anchorId="11A47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2470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O-3828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2447" w14:textId="77777777" w:rsidR="00C67DC7" w:rsidRDefault="00117F75">
    <w:pPr>
      <w:pStyle w:val="Sidehoved"/>
    </w:pPr>
    <w:r>
      <w:rPr>
        <w:noProof/>
      </w:rPr>
      <w:pict w14:anchorId="6E22E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2468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O-3828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EE"/>
      </v:shape>
    </w:pict>
  </w:numPicBullet>
  <w:abstractNum w:abstractNumId="0" w15:restartNumberingAfterBreak="0">
    <w:nsid w:val="5233394E"/>
    <w:multiLevelType w:val="hybridMultilevel"/>
    <w:tmpl w:val="5C06C96E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8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2E"/>
    <w:rsid w:val="00035D2E"/>
    <w:rsid w:val="00117F75"/>
    <w:rsid w:val="001619B6"/>
    <w:rsid w:val="001D0558"/>
    <w:rsid w:val="004E1A97"/>
    <w:rsid w:val="00760B41"/>
    <w:rsid w:val="007C7D25"/>
    <w:rsid w:val="007E5138"/>
    <w:rsid w:val="00A15F6B"/>
    <w:rsid w:val="00AE7A09"/>
    <w:rsid w:val="00B37254"/>
    <w:rsid w:val="00B62A2D"/>
    <w:rsid w:val="00BC3923"/>
    <w:rsid w:val="00C269DA"/>
    <w:rsid w:val="00C67DC7"/>
    <w:rsid w:val="00C77204"/>
    <w:rsid w:val="00E118E7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B81004"/>
  <w15:chartTrackingRefBased/>
  <w15:docId w15:val="{730AFC59-60DE-4435-AE8E-CCD4B0AC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58"/>
  </w:style>
  <w:style w:type="paragraph" w:styleId="Overskrift1">
    <w:name w:val="heading 1"/>
    <w:basedOn w:val="Normal"/>
    <w:next w:val="Normal"/>
    <w:link w:val="Overskrift1Tegn"/>
    <w:uiPriority w:val="9"/>
    <w:qFormat/>
    <w:rsid w:val="00C67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7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D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D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D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D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D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D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7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7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7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7D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7D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7D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7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D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7DC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nhideWhenUsed/>
    <w:rsid w:val="00C67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C67DC7"/>
  </w:style>
  <w:style w:type="paragraph" w:styleId="Sidefod">
    <w:name w:val="footer"/>
    <w:basedOn w:val="Normal"/>
    <w:link w:val="SidefodTegn"/>
    <w:unhideWhenUsed/>
    <w:rsid w:val="00C67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C67DC7"/>
  </w:style>
  <w:style w:type="character" w:styleId="Hyperlink">
    <w:name w:val="Hyperlink"/>
    <w:basedOn w:val="Standardskrifttypeiafsnit"/>
    <w:rsid w:val="00AE7A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AE7A09"/>
    <w:pPr>
      <w:spacing w:after="0" w:line="240" w:lineRule="auto"/>
    </w:pPr>
    <w:rPr>
      <w:rFonts w:ascii="Verdana" w:eastAsia="Times New Roman" w:hAnsi="Verdana" w:cs="Times New Roman"/>
      <w:kern w:val="0"/>
      <w:sz w:val="19"/>
      <w:szCs w:val="21"/>
      <w:lang w:eastAsia="da-DK"/>
      <w14:ligatures w14:val="non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E7A09"/>
    <w:rPr>
      <w:rFonts w:ascii="Verdana" w:eastAsia="Times New Roman" w:hAnsi="Verdana" w:cs="Times New Roman"/>
      <w:kern w:val="0"/>
      <w:sz w:val="19"/>
      <w:szCs w:val="21"/>
      <w:lang w:eastAsia="da-DK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760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lex.kubu@gmail.com" TargetMode="External"/><Relationship Id="rId13" Type="http://schemas.openxmlformats.org/officeDocument/2006/relationships/hyperlink" Target="mailto:hnm@vuc-vs.d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bodknudsen@gmail.com" TargetMode="External"/><Relationship Id="rId12" Type="http://schemas.openxmlformats.org/officeDocument/2006/relationships/hyperlink" Target="mailto:poularne@kamstrup-boedker.d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laho@slagelse.d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@dyrehave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HeFog@slagelse.d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eterfreimannemborg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k@sorby-esport.dk" TargetMode="External"/><Relationship Id="rId14" Type="http://schemas.openxmlformats.org/officeDocument/2006/relationships/hyperlink" Target="mailto:lenau@slagelse.dk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gn\AppData\Local\Microsoft\Windows\INetCache\Content.Outlook\TMWCD2DQ\UngSlagelse%20brevpapi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UngSlagelse brevpapir.dotx</Template>
  <TotalTime>7</TotalTime>
  <Pages>2</Pages>
  <Words>226</Words>
  <Characters>1858</Characters>
  <Application>Microsoft Office Word</Application>
  <DocSecurity>0</DocSecurity>
  <Lines>154</Lines>
  <Paragraphs>109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Gade Nielsen</dc:creator>
  <cp:keywords/>
  <dc:description/>
  <cp:lastModifiedBy>Hanne B. Mejlstrøm (UngSlagelse)</cp:lastModifiedBy>
  <cp:revision>4</cp:revision>
  <cp:lastPrinted>2024-09-03T14:23:00Z</cp:lastPrinted>
  <dcterms:created xsi:type="dcterms:W3CDTF">2024-09-17T10:41:00Z</dcterms:created>
  <dcterms:modified xsi:type="dcterms:W3CDTF">2024-09-17T12:58:00Z</dcterms:modified>
</cp:coreProperties>
</file>